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</w:rPr>
        <w:t>Эспен Салберг</w:t>
      </w:r>
      <w:r w:rsidRPr="003B20A7">
        <w:rPr>
          <w:rFonts w:ascii="Times New Roman" w:hAnsi="Times New Roman" w:cs="Times New Roman"/>
          <w:sz w:val="32"/>
          <w:szCs w:val="32"/>
        </w:rPr>
        <w:t xml:space="preserve">  - д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>вухкратный чемпион мира среди профессионалов, многократный победитель международных конкурсов. Один из самых талантливых педагогов латиноамериканского танца, среди воспитанников которого  ведущие танцевальные пары мира</w:t>
      </w: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val="en-US" w:eastAsia="ru-RU"/>
        </w:rPr>
      </w:pP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  <w:lang w:eastAsia="ru-RU"/>
        </w:rPr>
        <w:t>Славик Крикливый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 xml:space="preserve"> -  призер крупнейших мировых соревнований в  Блэкпуле, неоднократный победитель  различных Чемпионатов Мира и Европы, талантливейший танцор, создавший собственный неподражаемый и уникальный стиль. </w:t>
      </w:r>
    </w:p>
    <w:p w:rsidR="00600A0E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val="en-US" w:eastAsia="ru-RU"/>
        </w:rPr>
      </w:pP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  <w:lang w:eastAsia="ru-RU"/>
        </w:rPr>
        <w:t>Майкл Стилианос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 xml:space="preserve"> – многократный чемпион мира, судья престижного фестиваля в Блэкпуле, всемирно известный тренер по латиноамериканской программе</w:t>
      </w: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  <w:lang w:eastAsia="ru-RU"/>
        </w:rPr>
        <w:t>Арунас Бижокас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 xml:space="preserve"> – действующий чемпион мира среди профессионалов по европейской программе, двухкратный призер крупнейших мировых соревнований в Блэкпуле, обладатель титула US Professional Standard.</w:t>
      </w: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val="en-US" w:eastAsia="ru-RU"/>
        </w:rPr>
      </w:pP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  <w:lang w:eastAsia="ru-RU"/>
        </w:rPr>
        <w:t>Катюша Демидова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 xml:space="preserve"> -  чемпионка UK Open 2010 среди профессионалов в европейской программе, победительница чемпионата мира по стандартной программе 2009 года, призер крупнейших мировых соревнований в Блэкпуле.</w:t>
      </w: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val="en-US" w:eastAsia="ru-RU"/>
        </w:rPr>
      </w:pPr>
    </w:p>
    <w:p w:rsidR="00600A0E" w:rsidRPr="003B20A7" w:rsidRDefault="00600A0E" w:rsidP="003B20A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3B20A7">
        <w:rPr>
          <w:rFonts w:ascii="Times New Roman" w:hAnsi="Times New Roman" w:cs="Times New Roman"/>
          <w:b/>
          <w:bCs/>
          <w:color w:val="003366"/>
          <w:sz w:val="32"/>
          <w:szCs w:val="32"/>
          <w:u w:val="single"/>
          <w:lang w:eastAsia="ru-RU"/>
        </w:rPr>
        <w:t>Снигуале Вуд</w:t>
      </w:r>
      <w:r w:rsidRPr="003B20A7">
        <w:rPr>
          <w:rFonts w:ascii="Times New Roman" w:hAnsi="Times New Roman" w:cs="Times New Roman"/>
          <w:sz w:val="32"/>
          <w:szCs w:val="32"/>
          <w:lang w:eastAsia="ru-RU"/>
        </w:rPr>
        <w:t xml:space="preserve"> – неоднократная чемпионка мира среди профессионалов по стандартной программе, призер чемпионата Великобритании среди профессионалов, ведущий тренер Великобритании по европейской программе.</w:t>
      </w:r>
    </w:p>
    <w:sectPr w:rsidR="00600A0E" w:rsidRPr="003B20A7" w:rsidSect="0098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C54"/>
    <w:multiLevelType w:val="hybridMultilevel"/>
    <w:tmpl w:val="8C0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855B0A"/>
    <w:multiLevelType w:val="hybridMultilevel"/>
    <w:tmpl w:val="914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0B95"/>
    <w:multiLevelType w:val="hybridMultilevel"/>
    <w:tmpl w:val="EBF8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8C6"/>
    <w:rsid w:val="0020266C"/>
    <w:rsid w:val="003B20A7"/>
    <w:rsid w:val="00431D8C"/>
    <w:rsid w:val="004566E3"/>
    <w:rsid w:val="004A7509"/>
    <w:rsid w:val="00573F72"/>
    <w:rsid w:val="005B7EE5"/>
    <w:rsid w:val="00600A0E"/>
    <w:rsid w:val="00637C67"/>
    <w:rsid w:val="006F1B2F"/>
    <w:rsid w:val="00980D1E"/>
    <w:rsid w:val="00B008C6"/>
    <w:rsid w:val="00BB698C"/>
    <w:rsid w:val="00C12181"/>
    <w:rsid w:val="00C2008D"/>
    <w:rsid w:val="00D21936"/>
    <w:rsid w:val="00D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179</Words>
  <Characters>1025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Sasha</cp:lastModifiedBy>
  <cp:revision>3</cp:revision>
  <dcterms:created xsi:type="dcterms:W3CDTF">2011-04-14T10:55:00Z</dcterms:created>
  <dcterms:modified xsi:type="dcterms:W3CDTF">2011-04-14T11:01:00Z</dcterms:modified>
</cp:coreProperties>
</file>