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DD" w:rsidRPr="00F71FCD" w:rsidRDefault="00997DDD">
      <w:pPr>
        <w:spacing w:after="0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70pt;margin-top:-9pt;width:54.75pt;height:68.4pt;z-index:251657728;visibility:visible">
            <v:imagedata r:id="rId4" o:title=""/>
          </v:shape>
        </w:pict>
      </w:r>
      <w:r>
        <w:rPr>
          <w:noProof/>
        </w:rPr>
        <w:pict>
          <v:group id="Group 14883" o:spid="_x0000_s1027" style="position:absolute;margin-left:27pt;margin-top:-9pt;width:237.1pt;height:78.25pt;z-index:251658752" coordorigin="1719,269" coordsize="32562,9703">
            <v:shape id="Picture 7" o:spid="_x0000_s1028" type="#_x0000_t75" style="position:absolute;left:13735;top:1409;width:7620;height:6680;visibility:visible">
              <v:imagedata r:id="rId5" o:title=""/>
            </v:shape>
            <v:shape id="Picture 11" o:spid="_x0000_s1029" type="#_x0000_t75" style="position:absolute;left:20078;top:349;width:10287;height:8737;visibility:visible">
              <v:imagedata r:id="rId6" o:title=""/>
            </v:shape>
            <v:rect id="Rectangle 13" o:spid="_x0000_s1030" style="position:absolute;left:1719;top:269;width:25353;height:1863;visibility:visible" filled="f" stroked="f">
              <v:textbox style="mso-next-textbox:#Rectangle 13" inset="0,0,0,0">
                <w:txbxContent>
                  <w:p w:rsidR="00997DDD" w:rsidRDefault="00997DDD" w:rsidP="00416CD7"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                                                           </w:t>
                    </w:r>
                  </w:p>
                </w:txbxContent>
              </v:textbox>
            </v:rect>
            <v:rect id="Rectangle 14" o:spid="_x0000_s1031" style="position:absolute;left:20775;top:269;width:421;height:1863;visibility:visible" filled="f" stroked="f">
              <v:textbox style="mso-next-textbox:#Rectangle 14" inset="0,0,0,0">
                <w:txbxContent>
                  <w:p w:rsidR="00997DDD" w:rsidRDefault="00997DDD" w:rsidP="00416CD7"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6" o:spid="_x0000_s1032" style="position:absolute;left:9829;top:3017;width:760;height:3366;visibility:visible" filled="f" stroked="f">
              <v:textbox style="mso-next-textbox:#Rectangle 16" inset="0,0,0,0">
                <w:txbxContent>
                  <w:p w:rsidR="00997DDD" w:rsidRDefault="00997DDD" w:rsidP="00416CD7"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33" style="position:absolute;left:1719;top:5586;width:507;height:2244;visibility:visible" filled="f" stroked="f">
              <v:textbox style="mso-next-textbox:#Rectangle 17" inset="0,0,0,0">
                <w:txbxContent>
                  <w:p w:rsidR="00997DDD" w:rsidRDefault="00997DDD" w:rsidP="00416CD7"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34" style="position:absolute;left:33623;top:7329;width:659;height:2644;visibility:visible" filled="f" stroked="f">
              <v:textbox style="mso-next-textbox:#Rectangle 18" inset="0,0,0,0">
                <w:txbxContent>
                  <w:p w:rsidR="00997DDD" w:rsidRDefault="00997DDD" w:rsidP="00416CD7">
                    <w:r>
                      <w:rPr>
                        <w:rFonts w:ascii="Arial" w:hAnsi="Arial" w:cs="Arial"/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 id="Рисунок 2" o:spid="_x0000_s1035" type="#_x0000_t75" style="position:absolute;margin-left:-27pt;margin-top:54pt;width:152.7pt;height:28.5pt;z-index:251656704;visibility:visible;mso-wrap-distance-left:0;mso-wrap-distance-right:0;mso-position-horizontal-relative:margin" filled="t">
            <v:imagedata r:id="rId7" o:title=""/>
            <w10:wrap type="topAndBottom" anchorx="margin"/>
          </v:shape>
        </w:pict>
      </w:r>
      <w:r>
        <w:rPr>
          <w:lang w:val="uk-UA"/>
        </w:rPr>
        <w:t xml:space="preserve">                </w:t>
      </w:r>
      <w:r w:rsidRPr="00B41406">
        <w:rPr>
          <w:lang w:val="uk-UA"/>
        </w:rPr>
        <w:pict>
          <v:shape id="_x0000_i1025" type="#_x0000_t75" style="width:42pt;height:43.5pt">
            <v:imagedata r:id="rId8" o:title=""/>
          </v:shape>
        </w:pict>
      </w:r>
      <w:r>
        <w:rPr>
          <w:lang w:val="uk-UA"/>
        </w:rPr>
        <w:t xml:space="preserve">                                                                                                                      </w:t>
      </w:r>
      <w:r w:rsidRPr="00B41406">
        <w:rPr>
          <w:lang w:val="uk-UA"/>
        </w:rPr>
        <w:pict>
          <v:shape id="_x0000_i1026" type="#_x0000_t75" style="width:92.25pt;height:42pt">
            <v:imagedata r:id="rId9" o:title=""/>
          </v:shape>
        </w:pic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:rsidR="00997DDD" w:rsidRDefault="00997DDD" w:rsidP="00DF0904">
      <w:pPr>
        <w:tabs>
          <w:tab w:val="left" w:pos="1485"/>
        </w:tabs>
        <w:spacing w:after="54"/>
        <w:ind w:right="-541"/>
        <w:rPr>
          <w:rFonts w:ascii="Times New Roman" w:hAnsi="Times New Roman" w:cs="Times New Roman"/>
          <w:b/>
          <w:i/>
          <w:sz w:val="28"/>
          <w:lang w:val="uk-UA"/>
        </w:rPr>
      </w:pPr>
    </w:p>
    <w:p w:rsidR="00997DDD" w:rsidRDefault="00997DDD" w:rsidP="004520EE">
      <w:pPr>
        <w:spacing w:after="186" w:line="266" w:lineRule="auto"/>
        <w:ind w:right="1208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Союз общественных организаций спортивного танца Украины</w:t>
      </w:r>
    </w:p>
    <w:p w:rsidR="00997DDD" w:rsidRPr="00E74A4B" w:rsidRDefault="00997DDD" w:rsidP="00E74A4B">
      <w:pPr>
        <w:spacing w:after="186" w:line="266" w:lineRule="auto"/>
        <w:ind w:left="-709" w:right="1208" w:hanging="1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Клуб спортивного танца «Визави»</w:t>
      </w:r>
    </w:p>
    <w:p w:rsidR="00997DDD" w:rsidRDefault="00997DDD" w:rsidP="009709B3">
      <w:pPr>
        <w:spacing w:after="186" w:line="266" w:lineRule="auto"/>
        <w:ind w:left="-709" w:right="1208" w:hanging="10"/>
        <w:jc w:val="center"/>
        <w:rPr>
          <w:rFonts w:ascii="Goudy Stout" w:hAnsi="Goudy Stout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КУБОК ЮЖНОГО РЕГИОНА УКРАИНЫ</w:t>
      </w:r>
    </w:p>
    <w:p w:rsidR="00997DDD" w:rsidRPr="009709B3" w:rsidRDefault="00997DDD" w:rsidP="009709B3">
      <w:pPr>
        <w:spacing w:after="186" w:line="266" w:lineRule="auto"/>
        <w:ind w:left="-709" w:right="1208" w:hanging="10"/>
        <w:jc w:val="center"/>
        <w:rPr>
          <w:rFonts w:ascii="Goudy Stout" w:hAnsi="Goudy Stout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72"/>
          <w:lang w:val="uk-UA"/>
        </w:rPr>
        <w:t xml:space="preserve">       «</w:t>
      </w:r>
      <w:r>
        <w:rPr>
          <w:rFonts w:ascii="Times New Roman" w:hAnsi="Times New Roman" w:cs="Times New Roman"/>
          <w:b/>
          <w:color w:val="auto"/>
          <w:sz w:val="72"/>
          <w:szCs w:val="72"/>
          <w:shd w:val="clear" w:color="auto" w:fill="FFFFFF"/>
        </w:rPr>
        <w:t xml:space="preserve">Зимняя Одесса </w:t>
      </w:r>
      <w:r>
        <w:rPr>
          <w:rFonts w:ascii="Times New Roman" w:hAnsi="Times New Roman" w:cs="Times New Roman"/>
          <w:b/>
          <w:color w:val="auto"/>
          <w:sz w:val="72"/>
          <w:szCs w:val="72"/>
          <w:shd w:val="clear" w:color="auto" w:fill="FFFFFF"/>
          <w:lang w:val="uk-UA"/>
        </w:rPr>
        <w:t>2015</w:t>
      </w:r>
      <w:r w:rsidRPr="00C7550A">
        <w:rPr>
          <w:rFonts w:ascii="Times New Roman" w:hAnsi="Times New Roman" w:cs="Times New Roman"/>
          <w:b/>
          <w:sz w:val="72"/>
          <w:lang w:val="uk-UA"/>
        </w:rPr>
        <w:t>»</w:t>
      </w:r>
    </w:p>
    <w:p w:rsidR="00997DDD" w:rsidRPr="00C7550A" w:rsidRDefault="00997DDD">
      <w:pPr>
        <w:spacing w:after="46"/>
        <w:rPr>
          <w:lang w:val="uk-UA"/>
        </w:rPr>
      </w:pPr>
      <w:r>
        <w:rPr>
          <w:rFonts w:ascii="Times New Roman" w:hAnsi="Times New Roman" w:cs="Times New Roman"/>
          <w:b/>
          <w:sz w:val="28"/>
          <w:u w:val="single" w:color="000000"/>
          <w:lang w:val="uk-UA"/>
        </w:rPr>
        <w:t>Дата</w:t>
      </w:r>
      <w:r w:rsidRPr="00C7550A">
        <w:rPr>
          <w:rFonts w:ascii="Times New Roman" w:hAnsi="Times New Roman" w:cs="Times New Roman"/>
          <w:b/>
          <w:sz w:val="28"/>
          <w:u w:val="single" w:color="000000"/>
          <w:lang w:val="uk-UA"/>
        </w:rPr>
        <w:t>:</w:t>
      </w:r>
      <w:r w:rsidRPr="00C7550A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lang w:val="uk-UA"/>
        </w:rPr>
        <w:t xml:space="preserve">13 декабря </w:t>
      </w:r>
      <w:smartTag w:uri="urn:schemas-microsoft-com:office:smarttags" w:element="metricconverter">
        <w:smartTagPr>
          <w:attr w:name="ProductID" w:val="2015 г"/>
        </w:smartTagPr>
        <w:r w:rsidRPr="00C7550A">
          <w:rPr>
            <w:rFonts w:ascii="Times New Roman" w:hAnsi="Times New Roman" w:cs="Times New Roman"/>
            <w:b/>
            <w:sz w:val="28"/>
            <w:lang w:val="uk-UA"/>
          </w:rPr>
          <w:t>2015</w:t>
        </w:r>
        <w:r>
          <w:rPr>
            <w:rFonts w:ascii="Times New Roman" w:hAnsi="Times New Roman" w:cs="Times New Roman"/>
            <w:b/>
            <w:sz w:val="28"/>
            <w:lang w:val="uk-UA"/>
          </w:rPr>
          <w:t xml:space="preserve"> г</w:t>
        </w:r>
      </w:smartTag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997DDD" w:rsidRPr="00DF570F" w:rsidRDefault="00997DDD" w:rsidP="00DF570F">
      <w:pPr>
        <w:spacing w:after="4"/>
        <w:ind w:left="-5" w:right="-141" w:hanging="10"/>
        <w:rPr>
          <w:rFonts w:ascii="Times New Roman" w:hAnsi="Times New Roman" w:cs="Times New Roman"/>
          <w:b/>
          <w:color w:val="212121"/>
          <w:sz w:val="24"/>
          <w:lang w:val="uk-UA"/>
        </w:rPr>
      </w:pPr>
      <w:r>
        <w:rPr>
          <w:rFonts w:ascii="Times New Roman" w:hAnsi="Times New Roman" w:cs="Times New Roman"/>
          <w:b/>
          <w:sz w:val="28"/>
          <w:u w:val="single" w:color="000000"/>
          <w:lang w:val="uk-UA"/>
        </w:rPr>
        <w:t>Место</w:t>
      </w:r>
      <w:r w:rsidRPr="00C7550A">
        <w:rPr>
          <w:rFonts w:ascii="Times New Roman" w:hAnsi="Times New Roman" w:cs="Times New Roman"/>
          <w:b/>
          <w:sz w:val="28"/>
          <w:u w:val="single" w:color="000000"/>
          <w:lang w:val="uk-UA"/>
        </w:rPr>
        <w:t>:</w:t>
      </w:r>
      <w:r w:rsidRPr="00C7550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  <w:lang w:val="uk-UA"/>
        </w:rPr>
        <w:t>Укра</w:t>
      </w:r>
      <w:r w:rsidRPr="007F7660">
        <w:rPr>
          <w:rFonts w:ascii="Times New Roman" w:hAnsi="Times New Roman" w:cs="Times New Roman"/>
          <w:b/>
          <w:color w:val="212121"/>
          <w:sz w:val="24"/>
          <w:lang w:val="uk-UA"/>
        </w:rPr>
        <w:t>и</w:t>
      </w:r>
      <w:r>
        <w:rPr>
          <w:rFonts w:ascii="Times New Roman" w:hAnsi="Times New Roman" w:cs="Times New Roman"/>
          <w:b/>
          <w:color w:val="212121"/>
          <w:sz w:val="24"/>
          <w:lang w:val="uk-UA"/>
        </w:rPr>
        <w:t>на , г</w:t>
      </w:r>
      <w:r w:rsidRPr="009B049F">
        <w:rPr>
          <w:rFonts w:ascii="Times New Roman" w:hAnsi="Times New Roman" w:cs="Times New Roman"/>
          <w:b/>
          <w:color w:val="212121"/>
          <w:sz w:val="24"/>
          <w:lang w:val="uk-UA"/>
        </w:rPr>
        <w:t>. Одес</w:t>
      </w:r>
      <w:r>
        <w:rPr>
          <w:rFonts w:ascii="Times New Roman" w:hAnsi="Times New Roman" w:cs="Times New Roman"/>
          <w:b/>
          <w:color w:val="212121"/>
          <w:sz w:val="24"/>
          <w:lang w:val="uk-UA"/>
        </w:rPr>
        <w:t>са, ТРИУМФ – АРЕНА, СПОРТКОМПЛЕКС «МАРРИОН»</w:t>
      </w:r>
    </w:p>
    <w:p w:rsidR="00997DDD" w:rsidRDefault="00997DDD" w:rsidP="00DF570F">
      <w:pPr>
        <w:tabs>
          <w:tab w:val="left" w:pos="1035"/>
        </w:tabs>
        <w:spacing w:after="4"/>
        <w:ind w:left="-5" w:right="-141" w:hanging="1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Строительный переулок, 4-А</w:t>
      </w:r>
    </w:p>
    <w:p w:rsidR="00997DDD" w:rsidRPr="009B049F" w:rsidRDefault="00997DDD" w:rsidP="00DF570F">
      <w:pPr>
        <w:tabs>
          <w:tab w:val="left" w:pos="1035"/>
        </w:tabs>
        <w:spacing w:after="4"/>
        <w:ind w:left="-5" w:right="-141" w:hanging="1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648" w:type="dxa"/>
        <w:tblInd w:w="-289" w:type="dxa"/>
        <w:tblCellMar>
          <w:top w:w="7" w:type="dxa"/>
          <w:left w:w="107" w:type="dxa"/>
          <w:right w:w="29" w:type="dxa"/>
        </w:tblCellMar>
        <w:tblLook w:val="00A0"/>
      </w:tblPr>
      <w:tblGrid>
        <w:gridCol w:w="477"/>
        <w:gridCol w:w="3129"/>
        <w:gridCol w:w="2319"/>
        <w:gridCol w:w="1321"/>
        <w:gridCol w:w="1586"/>
        <w:gridCol w:w="1816"/>
      </w:tblGrid>
      <w:tr w:rsidR="00997DDD" w:rsidRPr="00C7550A" w:rsidTr="005D045B">
        <w:trPr>
          <w:gridAfter w:val="4"/>
          <w:wAfter w:w="7042" w:type="dxa"/>
          <w:trHeight w:val="269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25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6" w:line="240" w:lineRule="auto"/>
              <w:ind w:right="28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right="77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КАТЕГОРИИ</w:t>
            </w:r>
          </w:p>
        </w:tc>
      </w:tr>
      <w:tr w:rsidR="00997DDD" w:rsidRPr="00C7550A" w:rsidTr="005D045B">
        <w:trPr>
          <w:trHeight w:val="68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77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09.00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76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13.00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79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16.00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77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19.00 </w:t>
            </w:r>
          </w:p>
        </w:tc>
      </w:tr>
      <w:tr w:rsidR="00997DDD" w:rsidRPr="00C7550A" w:rsidTr="005D045B">
        <w:trPr>
          <w:trHeight w:val="1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82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Супер Бэби (3-5 лет) Соло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дебют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83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W, Cha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D026FF">
            <w:pPr>
              <w:spacing w:after="0" w:line="240" w:lineRule="auto"/>
              <w:ind w:left="5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Диско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15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2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8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Дети  (6-7 лет) Соло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дебют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83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W, Cha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5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15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3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82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Дети  (6-7 лет) Соло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8" w:line="240" w:lineRule="auto"/>
              <w:ind w:right="81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B5DDD">
              <w:t>Школа3т,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 «N»,   </w:t>
            </w:r>
          </w:p>
          <w:p w:rsidR="00997DDD" w:rsidRPr="005D045B" w:rsidRDefault="00997DDD" w:rsidP="005D045B">
            <w:pPr>
              <w:spacing w:after="0" w:line="240" w:lineRule="auto"/>
              <w:ind w:right="82"/>
              <w:jc w:val="center"/>
              <w:rPr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BC51D9" w:rsidRDefault="00997DDD" w:rsidP="00BC51D9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Диско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4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4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5D045B" w:rsidRDefault="00997DDD" w:rsidP="005D045B">
            <w:pPr>
              <w:spacing w:after="18" w:line="240" w:lineRule="auto"/>
              <w:ind w:right="28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right="80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Ювеналы 1 (8-9 лет) Соло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8" w:line="240" w:lineRule="auto"/>
              <w:ind w:right="81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B5DDD">
              <w:t>Школа3т,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 «N»,   </w:t>
            </w:r>
          </w:p>
          <w:p w:rsidR="00997DDD" w:rsidRPr="005D045B" w:rsidRDefault="00997DDD" w:rsidP="005D045B">
            <w:pPr>
              <w:spacing w:after="18" w:line="240" w:lineRule="auto"/>
              <w:ind w:right="81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 «Е» 3St , «Е» 3La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BC51D9">
            <w:pPr>
              <w:spacing w:after="0" w:line="240" w:lineRule="auto"/>
              <w:ind w:left="5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Диско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5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5D045B" w:rsidRDefault="00997DDD" w:rsidP="005D045B">
            <w:pPr>
              <w:spacing w:after="0" w:line="240" w:lineRule="auto"/>
              <w:ind w:right="65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Ювеналы 2 (10-11 лет) Соло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5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Школа 3т, «</w:t>
            </w:r>
            <w:r w:rsidRPr="005D045B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5D045B">
              <w:rPr>
                <w:rFonts w:ascii="Times New Roman" w:hAnsi="Times New Roman" w:cs="Times New Roman"/>
                <w:sz w:val="20"/>
              </w:rPr>
              <w:t>»,</w:t>
            </w:r>
          </w:p>
          <w:p w:rsidR="00997DDD" w:rsidRPr="005D045B" w:rsidRDefault="00997DDD" w:rsidP="005D045B">
            <w:pPr>
              <w:spacing w:after="15" w:line="240" w:lineRule="auto"/>
              <w:ind w:right="80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«Е» 3St «Е» 3La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BC51D9">
            <w:pPr>
              <w:spacing w:after="0" w:line="240" w:lineRule="auto"/>
              <w:ind w:left="5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Диско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</w:p>
        </w:tc>
      </w:tr>
      <w:tr w:rsidR="00997DDD" w:rsidRPr="00C7550A" w:rsidTr="005D045B">
        <w:trPr>
          <w:trHeight w:val="41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6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5D045B" w:rsidRDefault="00997DDD" w:rsidP="005D045B">
            <w:pPr>
              <w:spacing w:after="0" w:line="240" w:lineRule="auto"/>
              <w:ind w:right="7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Юниоры 1+2 (12-15 лет) Соло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8" w:line="240" w:lineRule="auto"/>
              <w:ind w:right="81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«N»,   «Е» 3St </w:t>
            </w:r>
          </w:p>
          <w:p w:rsidR="00997DDD" w:rsidRPr="005D045B" w:rsidRDefault="00997DDD" w:rsidP="005D045B">
            <w:pPr>
              <w:spacing w:after="0" w:line="240" w:lineRule="auto"/>
              <w:ind w:right="83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           «Е» 3La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5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7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0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Юниоры 1+2 (12-15 лет) Соло девочки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97DDD" w:rsidRPr="005D045B" w:rsidRDefault="00997DDD" w:rsidP="005D045B">
            <w:pPr>
              <w:spacing w:after="0" w:line="240" w:lineRule="auto"/>
              <w:ind w:right="28"/>
              <w:rPr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5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B54C36">
            <w:pPr>
              <w:spacing w:after="0" w:line="240" w:lineRule="auto"/>
              <w:ind w:left="1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Cha, S, R, J</w:t>
            </w:r>
          </w:p>
        </w:tc>
      </w:tr>
      <w:tr w:rsidR="00997DDD" w:rsidRPr="00C7550A" w:rsidTr="005D045B">
        <w:trPr>
          <w:trHeight w:val="14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8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Супер Бэби (3-5 лет)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дебют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W, Cha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5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14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9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Дети  ( 6-7 лет)  дебют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W, Cha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5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14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10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Дети  (6-7 лет) школа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W, Cha, J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5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C7550A" w:rsidTr="005D045B">
        <w:trPr>
          <w:trHeight w:val="15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11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B54C36" w:rsidRDefault="00997DDD" w:rsidP="005D045B">
            <w:pPr>
              <w:spacing w:after="0" w:line="240" w:lineRule="auto"/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Дети  (6-7 лет)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Pr="00DF0904" w:rsidRDefault="00997DDD" w:rsidP="005D045B">
            <w:pPr>
              <w:spacing w:after="0" w:line="240" w:lineRule="auto"/>
              <w:ind w:right="28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B54C36">
            <w:pPr>
              <w:spacing w:after="0" w:line="240" w:lineRule="auto"/>
              <w:ind w:left="5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«</w:t>
            </w:r>
            <w:r w:rsidRPr="005D045B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5D045B">
              <w:rPr>
                <w:rFonts w:ascii="Times New Roman" w:hAnsi="Times New Roman" w:cs="Times New Roman"/>
                <w:sz w:val="20"/>
              </w:rPr>
              <w:t>» 4т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8957B0" w:rsidTr="005D045B">
        <w:trPr>
          <w:trHeight w:val="15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12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Ювеналы 1+2 «дебют»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045B">
              <w:rPr>
                <w:rFonts w:ascii="Times New Roman" w:hAnsi="Times New Roman" w:cs="Times New Roman"/>
                <w:sz w:val="20"/>
                <w:lang w:val="en-US"/>
              </w:rPr>
              <w:t>W,Cha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997DDD" w:rsidRPr="008957B0" w:rsidTr="005D045B">
        <w:trPr>
          <w:trHeight w:val="27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13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Ювеналы 1 (8-9 лет)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Default="00997DDD" w:rsidP="005D045B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Школа3т </w:t>
            </w:r>
          </w:p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Default="00997DDD" w:rsidP="005D045B">
            <w:pPr>
              <w:spacing w:after="18" w:line="240" w:lineRule="auto"/>
              <w:ind w:right="76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«N» 4т </w:t>
            </w:r>
          </w:p>
          <w:p w:rsidR="00997DDD" w:rsidRPr="005D045B" w:rsidRDefault="00997DDD" w:rsidP="005D045B">
            <w:pPr>
              <w:spacing w:after="18" w:line="240" w:lineRule="auto"/>
              <w:ind w:right="76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«Е»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3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right="77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«Е» 3 La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9" w:line="240" w:lineRule="auto"/>
              <w:ind w:right="83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«D»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4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right="81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4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9" w:line="240" w:lineRule="auto"/>
              <w:ind w:right="84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«D» 4 La </w:t>
            </w:r>
          </w:p>
          <w:p w:rsidR="00997DDD" w:rsidRPr="005D045B" w:rsidRDefault="00997DDD" w:rsidP="005D045B">
            <w:pPr>
              <w:spacing w:after="0" w:line="240" w:lineRule="auto"/>
              <w:ind w:right="8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4 La </w:t>
            </w:r>
          </w:p>
        </w:tc>
      </w:tr>
      <w:tr w:rsidR="00997DDD" w:rsidRPr="00C7550A" w:rsidTr="005D045B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14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Ювеналы 2 (10-11 лет)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Default="00997DDD" w:rsidP="005D045B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Школа3т </w:t>
            </w:r>
          </w:p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Default="00997DDD" w:rsidP="005D045B">
            <w:pPr>
              <w:spacing w:after="16" w:line="240" w:lineRule="auto"/>
              <w:ind w:right="76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«N» 4т </w:t>
            </w:r>
          </w:p>
          <w:p w:rsidR="00997DDD" w:rsidRPr="005D045B" w:rsidRDefault="00997DDD" w:rsidP="005D045B">
            <w:pPr>
              <w:spacing w:after="16" w:line="240" w:lineRule="auto"/>
              <w:ind w:right="76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«Е»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3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right="77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«Е» 3 La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6" w:line="240" w:lineRule="auto"/>
              <w:ind w:right="83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«D»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4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right="81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5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16" w:line="240" w:lineRule="auto"/>
              <w:ind w:right="81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«D» 4La </w:t>
            </w:r>
          </w:p>
          <w:p w:rsidR="00997DDD" w:rsidRPr="005D045B" w:rsidRDefault="00997DDD" w:rsidP="005D045B">
            <w:pPr>
              <w:spacing w:after="0" w:line="240" w:lineRule="auto"/>
              <w:ind w:right="8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5 La </w:t>
            </w:r>
          </w:p>
        </w:tc>
      </w:tr>
      <w:tr w:rsidR="00997DDD" w:rsidRPr="00EA2DBC" w:rsidTr="005D045B">
        <w:trPr>
          <w:trHeight w:val="41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15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5D045B" w:rsidRDefault="00997DDD" w:rsidP="005D045B">
            <w:pPr>
              <w:spacing w:after="0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Юниоры 1 (12-13 лет)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Pr="005D045B" w:rsidRDefault="00997DDD" w:rsidP="00D026FF">
            <w:pPr>
              <w:spacing w:after="0" w:line="240" w:lineRule="auto"/>
              <w:ind w:right="28"/>
              <w:jc w:val="center"/>
              <w:rPr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BC51D9" w:rsidRDefault="00997DDD" w:rsidP="00D026FF">
            <w:pPr>
              <w:spacing w:after="18" w:line="240" w:lineRule="auto"/>
              <w:ind w:right="75"/>
              <w:jc w:val="center"/>
              <w:rPr>
                <w:lang w:val="en-US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«N»</w:t>
            </w:r>
          </w:p>
          <w:p w:rsidR="00997DDD" w:rsidRPr="005D045B" w:rsidRDefault="00997DDD" w:rsidP="00D026FF">
            <w:pPr>
              <w:spacing w:after="0" w:line="240" w:lineRule="auto"/>
              <w:ind w:right="77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C51D9">
              <w:rPr>
                <w:rFonts w:ascii="Times New Roman" w:hAnsi="Times New Roman" w:cs="Times New Roman"/>
                <w:sz w:val="20"/>
                <w:lang w:val="en-GB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3St</w:t>
            </w:r>
            <w:r w:rsidRPr="00BC51D9">
              <w:rPr>
                <w:rFonts w:ascii="Times New Roman" w:hAnsi="Times New Roman" w:cs="Times New Roman"/>
                <w:sz w:val="20"/>
                <w:lang w:val="en-GB"/>
              </w:rPr>
              <w:t>;3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Default="00997DDD" w:rsidP="005D045B">
            <w:pPr>
              <w:spacing w:after="19" w:line="240" w:lineRule="auto"/>
              <w:ind w:right="84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520EE">
              <w:rPr>
                <w:rFonts w:ascii="Times New Roman" w:hAnsi="Times New Roman" w:cs="Times New Roman"/>
                <w:sz w:val="20"/>
                <w:lang w:val="en-GB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4 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La</w:t>
            </w:r>
          </w:p>
          <w:p w:rsidR="00997DDD" w:rsidRPr="005D045B" w:rsidRDefault="00997DDD" w:rsidP="005D045B">
            <w:pPr>
              <w:spacing w:after="19" w:line="240" w:lineRule="auto"/>
              <w:ind w:right="84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r w:rsidRPr="005D045B">
              <w:rPr>
                <w:rFonts w:ascii="Times New Roman" w:hAnsi="Times New Roman" w:cs="Times New Roman"/>
                <w:sz w:val="20"/>
                <w:lang w:val="en-US"/>
              </w:rPr>
              <w:t>RS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5 La </w:t>
            </w:r>
          </w:p>
          <w:p w:rsidR="00997DDD" w:rsidRPr="005D045B" w:rsidRDefault="00997DDD" w:rsidP="005D045B">
            <w:pPr>
              <w:spacing w:after="0" w:line="240" w:lineRule="auto"/>
              <w:ind w:right="82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5 La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Default="00997DDD" w:rsidP="005D045B">
            <w:pPr>
              <w:spacing w:after="19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«D» </w:t>
            </w:r>
            <w:smartTag w:uri="urn:schemas-microsoft-com:office:smarttags" w:element="metricconverter">
              <w:smartTagPr>
                <w:attr w:name="ProductID" w:val="4 St"/>
              </w:smartTagPr>
              <w:r>
                <w:rPr>
                  <w:rFonts w:ascii="Times New Roman" w:hAnsi="Times New Roman" w:cs="Times New Roman"/>
                  <w:sz w:val="20"/>
                  <w:lang w:val="uk-UA"/>
                </w:rPr>
                <w:t xml:space="preserve">4 </w:t>
              </w: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St</w:t>
              </w:r>
            </w:smartTag>
          </w:p>
          <w:p w:rsidR="00997DDD" w:rsidRPr="005D045B" w:rsidRDefault="00997DDD" w:rsidP="005D045B">
            <w:pPr>
              <w:spacing w:after="19" w:line="240" w:lineRule="auto"/>
              <w:ind w:right="80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r w:rsidRPr="005D045B">
              <w:rPr>
                <w:rFonts w:ascii="Times New Roman" w:hAnsi="Times New Roman" w:cs="Times New Roman"/>
                <w:sz w:val="20"/>
                <w:lang w:val="en-US"/>
              </w:rPr>
              <w:t>RS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5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5D045B">
            <w:pPr>
              <w:spacing w:after="0" w:line="240" w:lineRule="auto"/>
              <w:ind w:right="8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5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997DDD" w:rsidRPr="003B5378" w:rsidTr="00BC51D9">
        <w:trPr>
          <w:trHeight w:val="65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16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5D045B" w:rsidRDefault="00997DDD" w:rsidP="005D045B">
            <w:pPr>
              <w:spacing w:after="18" w:line="240" w:lineRule="auto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Юниоры 2  (14-15 лет)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7DDD" w:rsidRPr="00BC51D9" w:rsidRDefault="00997DDD" w:rsidP="00D026FF">
            <w:pPr>
              <w:spacing w:after="18" w:line="240" w:lineRule="auto"/>
              <w:ind w:right="75"/>
              <w:jc w:val="center"/>
              <w:rPr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Pr="00BC51D9" w:rsidRDefault="00997DDD" w:rsidP="00D026FF">
            <w:pPr>
              <w:spacing w:after="18" w:line="240" w:lineRule="auto"/>
              <w:ind w:right="75"/>
              <w:jc w:val="center"/>
              <w:rPr>
                <w:lang w:val="en-US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«N»</w:t>
            </w:r>
          </w:p>
          <w:p w:rsidR="00997DDD" w:rsidRDefault="00997DDD" w:rsidP="00D026FF">
            <w:pPr>
              <w:spacing w:after="18" w:line="240" w:lineRule="auto"/>
              <w:ind w:right="79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C51D9">
              <w:rPr>
                <w:rFonts w:ascii="Times New Roman" w:hAnsi="Times New Roman" w:cs="Times New Roman"/>
                <w:sz w:val="20"/>
                <w:lang w:val="en-GB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3St</w:t>
            </w:r>
            <w:r w:rsidRPr="00BC51D9">
              <w:rPr>
                <w:rFonts w:ascii="Times New Roman" w:hAnsi="Times New Roman" w:cs="Times New Roman"/>
                <w:sz w:val="20"/>
                <w:lang w:val="en-GB"/>
              </w:rPr>
              <w:t>;3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La</w:t>
            </w:r>
          </w:p>
          <w:p w:rsidR="00997DDD" w:rsidRPr="00BC51D9" w:rsidRDefault="00997DDD" w:rsidP="008F69FD">
            <w:pPr>
              <w:spacing w:after="18" w:line="240" w:lineRule="auto"/>
              <w:ind w:right="79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Default="00997DDD" w:rsidP="00D026FF">
            <w:pPr>
              <w:spacing w:after="19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«D» </w:t>
            </w:r>
            <w:smartTag w:uri="urn:schemas-microsoft-com:office:smarttags" w:element="metricconverter">
              <w:smartTagPr>
                <w:attr w:name="ProductID" w:val="4 St"/>
              </w:smartTagPr>
              <w:r>
                <w:rPr>
                  <w:rFonts w:ascii="Times New Roman" w:hAnsi="Times New Roman" w:cs="Times New Roman"/>
                  <w:sz w:val="20"/>
                  <w:lang w:val="uk-UA"/>
                </w:rPr>
                <w:t xml:space="preserve">4 </w:t>
              </w: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St</w:t>
              </w:r>
            </w:smartTag>
          </w:p>
          <w:p w:rsidR="00997DDD" w:rsidRPr="005D045B" w:rsidRDefault="00997DDD" w:rsidP="00D026FF">
            <w:pPr>
              <w:spacing w:after="19" w:line="240" w:lineRule="auto"/>
              <w:ind w:right="80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r w:rsidRPr="005D045B">
              <w:rPr>
                <w:rFonts w:ascii="Times New Roman" w:hAnsi="Times New Roman" w:cs="Times New Roman"/>
                <w:sz w:val="20"/>
                <w:lang w:val="en-US"/>
              </w:rPr>
              <w:t>RS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5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997DDD" w:rsidRPr="005D045B" w:rsidRDefault="00997DDD" w:rsidP="00D026FF">
            <w:pPr>
              <w:spacing w:after="0" w:line="240" w:lineRule="auto"/>
              <w:ind w:right="82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5 St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DD" w:rsidRDefault="00997DDD" w:rsidP="00D026FF">
            <w:pPr>
              <w:spacing w:after="19" w:line="240" w:lineRule="auto"/>
              <w:ind w:right="84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026FF">
              <w:rPr>
                <w:rFonts w:ascii="Times New Roman" w:hAnsi="Times New Roman" w:cs="Times New Roman"/>
                <w:sz w:val="20"/>
                <w:lang w:val="en-GB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4 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La</w:t>
            </w:r>
          </w:p>
          <w:p w:rsidR="00997DDD" w:rsidRPr="005D045B" w:rsidRDefault="00997DDD" w:rsidP="00D026FF">
            <w:pPr>
              <w:spacing w:after="19" w:line="240" w:lineRule="auto"/>
              <w:ind w:right="84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r w:rsidRPr="005D045B">
              <w:rPr>
                <w:rFonts w:ascii="Times New Roman" w:hAnsi="Times New Roman" w:cs="Times New Roman"/>
                <w:sz w:val="20"/>
                <w:lang w:val="en-US"/>
              </w:rPr>
              <w:t>RS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5 La </w:t>
            </w:r>
          </w:p>
          <w:p w:rsidR="00997DDD" w:rsidRPr="005D045B" w:rsidRDefault="00997DDD" w:rsidP="00D026FF">
            <w:pPr>
              <w:spacing w:after="0" w:line="240" w:lineRule="auto"/>
              <w:ind w:right="8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» 5 La </w:t>
            </w:r>
          </w:p>
        </w:tc>
      </w:tr>
      <w:tr w:rsidR="00997DDD" w:rsidRPr="004A532B" w:rsidTr="005D045B">
        <w:trPr>
          <w:trHeight w:val="29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4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17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208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Молодёжь + Взрослые</w:t>
            </w:r>
          </w:p>
          <w:p w:rsidR="00997DDD" w:rsidRPr="005D045B" w:rsidRDefault="00997DDD" w:rsidP="005D045B">
            <w:pPr>
              <w:spacing w:after="0" w:line="240" w:lineRule="auto"/>
              <w:ind w:right="208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(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16 л</w:t>
              </w:r>
            </w:smartTag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. и старше)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right="28"/>
              <w:jc w:val="center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5D045B">
            <w:pPr>
              <w:spacing w:after="0" w:line="240" w:lineRule="auto"/>
              <w:ind w:left="9" w:right="35"/>
              <w:jc w:val="center"/>
              <w:rPr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Pr="005D045B" w:rsidRDefault="00997DDD" w:rsidP="004520EE">
            <w:pPr>
              <w:spacing w:after="0" w:line="240" w:lineRule="auto"/>
              <w:ind w:left="185" w:right="213"/>
              <w:rPr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 xml:space="preserve">«D»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5D045B">
                <w:rPr>
                  <w:rFonts w:ascii="Times New Roman" w:hAnsi="Times New Roman" w:cs="Times New Roman"/>
                  <w:sz w:val="20"/>
                  <w:lang w:val="uk-UA"/>
                </w:rPr>
                <w:t>4 St</w:t>
              </w:r>
            </w:smartTag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«Кубок» 5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St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D" w:rsidRDefault="00997DDD" w:rsidP="00D026F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«D» 4 La</w:t>
            </w:r>
          </w:p>
          <w:p w:rsidR="00997DDD" w:rsidRPr="005D045B" w:rsidRDefault="00997DDD" w:rsidP="00D026FF">
            <w:pPr>
              <w:spacing w:after="0" w:line="240" w:lineRule="auto"/>
              <w:ind w:left="1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«Кубок</w:t>
            </w:r>
            <w:r w:rsidRPr="005D045B">
              <w:rPr>
                <w:rFonts w:ascii="Times New Roman" w:hAnsi="Times New Roman" w:cs="Times New Roman"/>
                <w:sz w:val="20"/>
                <w:lang w:val="uk-UA"/>
              </w:rPr>
              <w:t>» 5 La</w:t>
            </w:r>
          </w:p>
        </w:tc>
      </w:tr>
    </w:tbl>
    <w:p w:rsidR="00997DDD" w:rsidRDefault="00997DDD" w:rsidP="000B5DDD">
      <w:pPr>
        <w:spacing w:after="5" w:line="269" w:lineRule="auto"/>
        <w:rPr>
          <w:lang w:val="uk-UA"/>
        </w:rPr>
      </w:pPr>
    </w:p>
    <w:p w:rsidR="00997DDD" w:rsidRDefault="00997DDD" w:rsidP="000B5DDD">
      <w:pPr>
        <w:spacing w:after="5" w:line="269" w:lineRule="auto"/>
        <w:rPr>
          <w:b/>
          <w:sz w:val="32"/>
          <w:szCs w:val="32"/>
        </w:rPr>
      </w:pPr>
      <w:r w:rsidRPr="00F52940">
        <w:rPr>
          <w:b/>
          <w:sz w:val="32"/>
          <w:szCs w:val="32"/>
          <w:u w:val="single"/>
          <w:lang w:val="en-US"/>
        </w:rPr>
        <w:t>RS</w:t>
      </w:r>
      <w:r w:rsidRPr="000351A8">
        <w:rPr>
          <w:b/>
          <w:sz w:val="32"/>
          <w:szCs w:val="32"/>
          <w:u w:val="single"/>
        </w:rPr>
        <w:t xml:space="preserve"> </w:t>
      </w:r>
      <w:r w:rsidRPr="000351A8">
        <w:rPr>
          <w:b/>
          <w:sz w:val="32"/>
          <w:szCs w:val="32"/>
        </w:rPr>
        <w:t xml:space="preserve">– </w:t>
      </w:r>
      <w:r w:rsidRPr="00F52940">
        <w:rPr>
          <w:b/>
          <w:sz w:val="32"/>
          <w:szCs w:val="32"/>
          <w:lang w:val="en-US"/>
        </w:rPr>
        <w:t>RISING</w:t>
      </w:r>
      <w:r w:rsidRPr="000351A8">
        <w:rPr>
          <w:b/>
          <w:sz w:val="32"/>
          <w:szCs w:val="32"/>
        </w:rPr>
        <w:t xml:space="preserve"> </w:t>
      </w:r>
      <w:r w:rsidRPr="00F52940">
        <w:rPr>
          <w:b/>
          <w:sz w:val="32"/>
          <w:szCs w:val="32"/>
          <w:lang w:val="en-US"/>
        </w:rPr>
        <w:t>STARS</w:t>
      </w:r>
      <w:r w:rsidRPr="000351A8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без ограничений</w:t>
      </w:r>
      <w:bookmarkStart w:id="0" w:name="_GoBack"/>
      <w:bookmarkEnd w:id="0"/>
      <w:r>
        <w:rPr>
          <w:b/>
          <w:sz w:val="32"/>
          <w:szCs w:val="32"/>
        </w:rPr>
        <w:t xml:space="preserve"> по фигурам)</w:t>
      </w:r>
    </w:p>
    <w:p w:rsidR="00997DDD" w:rsidRPr="00F52940" w:rsidRDefault="00997DDD" w:rsidP="000B5DDD">
      <w:pPr>
        <w:spacing w:after="5" w:line="269" w:lineRule="auto"/>
        <w:rPr>
          <w:b/>
          <w:sz w:val="32"/>
          <w:szCs w:val="32"/>
        </w:rPr>
      </w:pP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Главный судья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Александр Лемешко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Николае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в)</w:t>
      </w:r>
    </w:p>
    <w:p w:rsidR="00997DDD" w:rsidRDefault="00997DDD" w:rsidP="00DC5FA3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УДЕЙСТВО</w:t>
      </w:r>
      <w:r>
        <w:rPr>
          <w:rFonts w:ascii="Times New Roman" w:hAnsi="Times New Roman" w:cs="Times New Roman"/>
          <w:sz w:val="24"/>
          <w:szCs w:val="24"/>
          <w:lang w:val="uk-UA"/>
        </w:rPr>
        <w:t>: 5</w:t>
      </w:r>
      <w:r w:rsidRPr="00DC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приглашенных судей из Украины</w:t>
      </w:r>
      <w:r w:rsidRPr="00DC5FA3">
        <w:rPr>
          <w:rFonts w:ascii="Times New Roman" w:hAnsi="Times New Roman" w:cs="Times New Roman"/>
          <w:sz w:val="24"/>
          <w:szCs w:val="24"/>
          <w:lang w:val="uk-UA"/>
        </w:rPr>
        <w:t>, Молдовы, России, а также судьи со</w:t>
      </w:r>
      <w:r>
        <w:rPr>
          <w:rFonts w:ascii="Times New Roman" w:hAnsi="Times New Roman" w:cs="Times New Roman"/>
          <w:sz w:val="24"/>
          <w:szCs w:val="24"/>
          <w:lang w:val="uk-UA"/>
        </w:rPr>
        <w:t>ответствующей категории.</w:t>
      </w:r>
    </w:p>
    <w:p w:rsidR="00997DDD" w:rsidRPr="0074682F" w:rsidRDefault="00997DDD" w:rsidP="00DC5FA3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ЗАЯВКИ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участие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 в со</w:t>
      </w:r>
      <w:r>
        <w:rPr>
          <w:rFonts w:ascii="Times New Roman" w:hAnsi="Times New Roman" w:cs="Times New Roman"/>
          <w:sz w:val="24"/>
          <w:szCs w:val="24"/>
          <w:lang w:val="uk-UA"/>
        </w:rPr>
        <w:t>ревнованиях принимаются до 11.12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.2015р. до 23:00 через Интернет.</w:t>
      </w:r>
    </w:p>
    <w:p w:rsidR="00997DDD" w:rsidRPr="00DF570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Адрес для on-line регистрации: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802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danceservice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38A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Участие в соревновании без предварительной заявки невозможн</w:t>
      </w:r>
      <w:r w:rsidRPr="007A38A8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7A38A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!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>Заявка считается принятой, если Ваша пара в списке участников на сайте.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>Заявки, поданные в произвольной форме, не рассматриваются !!!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02D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РЕГИСТРАЦИЯ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 осущест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вляется только по действительным классификационным книжкам 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любых танцевальных организаций (категории «Дети», «Соло» и «Школа» свидетельств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 о рождении) по дате рождения и списков предварительных заявок. Регистрация заканчивается за 1:00 до начала отделения. Без предварительной заявки и после регистрации организаторы имеют право отказать парам в участии.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>Разминка проводится за 30 мин.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начала отделения. Площадка 30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0 кв.м,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Наличие пластиковых накаблучников обязательно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Pr="00DF570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Регистрация Одесских пар </w:t>
      </w:r>
      <w:r w:rsidRPr="00DF570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ОБЯЗАТЕЛЬНА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 декабря 2015 с 15</w:t>
      </w:r>
      <w:r w:rsidRPr="00DF570F">
        <w:rPr>
          <w:rFonts w:ascii="Times New Roman" w:hAnsi="Times New Roman" w:cs="Times New Roman"/>
          <w:b/>
          <w:sz w:val="24"/>
          <w:szCs w:val="24"/>
          <w:lang w:val="uk-UA"/>
        </w:rPr>
        <w:t>:00 до 21:00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>по адресу: ул. Маловского, 3 (2 этаж) Dance Studio "Vizavi»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Регистрация в день участия + 20 грн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802D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НАГРАЖДЕНИЕ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: Дипломы, медали, кубки. Все участники категорий «Школа» будут разделены на «Золотой», «Серебряный» и «Бронзовый» фин</w:t>
      </w:r>
      <w:r>
        <w:rPr>
          <w:rFonts w:ascii="Times New Roman" w:hAnsi="Times New Roman" w:cs="Times New Roman"/>
          <w:sz w:val="24"/>
          <w:szCs w:val="24"/>
          <w:lang w:val="uk-UA"/>
        </w:rPr>
        <w:t>алы и соответственно награждены.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ПРОЖИВАНИЕ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: раз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мещение участников и тренеров 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>Гост</w:t>
      </w:r>
      <w:r>
        <w:rPr>
          <w:rFonts w:ascii="Times New Roman" w:hAnsi="Times New Roman" w:cs="Times New Roman"/>
          <w:sz w:val="24"/>
          <w:szCs w:val="24"/>
          <w:lang w:val="uk-UA"/>
        </w:rPr>
        <w:t>иничный комплекс «Маррион»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Oде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са, ул. Д.До</w:t>
      </w:r>
      <w:r>
        <w:rPr>
          <w:rFonts w:ascii="Times New Roman" w:hAnsi="Times New Roman" w:cs="Times New Roman"/>
          <w:sz w:val="24"/>
          <w:szCs w:val="24"/>
          <w:lang w:val="uk-UA"/>
        </w:rPr>
        <w:t>нского, 7 тел: +38048 777 22 22.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02D5">
        <w:rPr>
          <w:rFonts w:ascii="Times New Roman" w:hAnsi="Times New Roman" w:cs="Times New Roman"/>
          <w:b/>
          <w:sz w:val="24"/>
          <w:szCs w:val="24"/>
          <w:lang w:val="uk-UA"/>
        </w:rPr>
        <w:t>Входные билеты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: Все расходы по организации и проведению соревнований осуществляются за счет благотворительных взносов и спонсорской помощи. Благотворительный взнос для зр</w:t>
      </w:r>
      <w:r>
        <w:rPr>
          <w:rFonts w:ascii="Times New Roman" w:hAnsi="Times New Roman" w:cs="Times New Roman"/>
          <w:sz w:val="24"/>
          <w:szCs w:val="24"/>
          <w:lang w:val="uk-UA"/>
        </w:rPr>
        <w:t>ителей и сопровождающих лиц - 10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0 грн. на каждое отделение.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>У танцевальной площадки расположены VIP места.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02D5">
        <w:rPr>
          <w:rFonts w:ascii="Times New Roman" w:hAnsi="Times New Roman" w:cs="Times New Roman"/>
          <w:b/>
          <w:sz w:val="24"/>
          <w:szCs w:val="24"/>
          <w:lang w:val="uk-UA"/>
        </w:rPr>
        <w:t>Благотворительный взнос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«Диско» - 80 грн., «Школа», «Дебют» - 110 грн., «N» - 120 грн., «Е» - 1</w:t>
      </w:r>
      <w:r w:rsidRPr="00EA2DB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грн., «D» - 1</w:t>
      </w:r>
      <w:r w:rsidRPr="00EA2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 грн.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«С», «Кубок» - 1</w:t>
      </w:r>
      <w:r w:rsidRPr="00EA2D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4682F">
        <w:rPr>
          <w:rFonts w:ascii="Times New Roman" w:hAnsi="Times New Roman" w:cs="Times New Roman"/>
          <w:sz w:val="24"/>
          <w:szCs w:val="24"/>
          <w:lang w:val="uk-UA"/>
        </w:rPr>
        <w:t xml:space="preserve"> грн. с участника за программу.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7DDD" w:rsidRPr="00124DE7" w:rsidRDefault="00997DDD" w:rsidP="005802D5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DE7">
        <w:rPr>
          <w:rFonts w:ascii="Times New Roman" w:hAnsi="Times New Roman" w:cs="Times New Roman"/>
          <w:b/>
          <w:sz w:val="28"/>
          <w:szCs w:val="28"/>
          <w:lang w:val="uk-UA"/>
        </w:rPr>
        <w:t>11-12.12.2015 состоятся индивидуальные и групповые уроки по европейской программе:</w:t>
      </w:r>
    </w:p>
    <w:p w:rsidR="00997DDD" w:rsidRPr="00124DE7" w:rsidRDefault="00997DDD" w:rsidP="005802D5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DE7">
        <w:rPr>
          <w:rFonts w:ascii="Times New Roman" w:hAnsi="Times New Roman" w:cs="Times New Roman"/>
          <w:b/>
          <w:sz w:val="28"/>
          <w:szCs w:val="28"/>
          <w:lang w:val="uk-UA"/>
        </w:rPr>
        <w:t>Вадим Владыкин (стандарт)</w:t>
      </w:r>
    </w:p>
    <w:p w:rsidR="00997DDD" w:rsidRPr="00124DE7" w:rsidRDefault="00997DDD" w:rsidP="005802D5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DE7">
        <w:rPr>
          <w:rFonts w:ascii="Times New Roman" w:hAnsi="Times New Roman" w:cs="Times New Roman"/>
          <w:b/>
          <w:sz w:val="28"/>
          <w:szCs w:val="28"/>
          <w:lang w:val="uk-UA"/>
        </w:rPr>
        <w:t>Запись по тел:  +380504738884 Евгений</w:t>
      </w:r>
    </w:p>
    <w:p w:rsidR="00997DDD" w:rsidRDefault="00997DDD" w:rsidP="005802D5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DDD" w:rsidRPr="00124DE7" w:rsidRDefault="00997DDD" w:rsidP="005802D5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24DE7">
        <w:rPr>
          <w:rFonts w:ascii="Times New Roman" w:hAnsi="Times New Roman" w:cs="Times New Roman"/>
          <w:b/>
          <w:i/>
          <w:sz w:val="36"/>
          <w:szCs w:val="36"/>
        </w:rPr>
        <w:t>С 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важением, организатор фестиваля </w:t>
      </w:r>
      <w:r w:rsidRPr="00124DE7">
        <w:rPr>
          <w:rFonts w:ascii="Times New Roman" w:hAnsi="Times New Roman" w:cs="Times New Roman"/>
          <w:b/>
          <w:i/>
          <w:sz w:val="36"/>
          <w:szCs w:val="36"/>
        </w:rPr>
        <w:t xml:space="preserve"> Павел Попович.</w:t>
      </w:r>
    </w:p>
    <w:p w:rsidR="00997DDD" w:rsidRPr="00655DD8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802D5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</w:t>
      </w:r>
    </w:p>
    <w:p w:rsidR="00997DDD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82F">
        <w:rPr>
          <w:rFonts w:ascii="Times New Roman" w:hAnsi="Times New Roman" w:cs="Times New Roman"/>
          <w:sz w:val="24"/>
          <w:szCs w:val="24"/>
          <w:lang w:val="uk-UA"/>
        </w:rPr>
        <w:t>                       </w:t>
      </w:r>
      <w:r>
        <w:rPr>
          <w:rFonts w:ascii="Times New Roman" w:hAnsi="Times New Roman" w:cs="Times New Roman"/>
          <w:sz w:val="24"/>
          <w:szCs w:val="24"/>
          <w:lang w:val="uk-UA"/>
        </w:rPr>
        <w:t>   </w:t>
      </w:r>
    </w:p>
    <w:p w:rsidR="00997DDD" w:rsidRDefault="00997DDD" w:rsidP="00D4619B">
      <w:pPr>
        <w:tabs>
          <w:tab w:val="left" w:pos="7125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КСТ «ВИЗАВИ»</w:t>
      </w:r>
    </w:p>
    <w:p w:rsidR="00997DDD" w:rsidRDefault="00997DDD" w:rsidP="009709B3">
      <w:pPr>
        <w:tabs>
          <w:tab w:val="left" w:pos="6480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Одесса, ул. Маловского, 3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Южный региональный центр СООСТУ</w:t>
      </w:r>
    </w:p>
    <w:p w:rsidR="00997DDD" w:rsidRDefault="00997DDD" w:rsidP="009709B3">
      <w:pPr>
        <w:tabs>
          <w:tab w:val="left" w:pos="6840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Павел Попович                                                                                  Евгений Герасименко</w:t>
      </w:r>
    </w:p>
    <w:p w:rsidR="00997DDD" w:rsidRDefault="00997DDD" w:rsidP="009709B3">
      <w:pPr>
        <w:tabs>
          <w:tab w:val="left" w:pos="6840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моб. +380935666086                                                                          моб. +380504738884</w:t>
      </w:r>
    </w:p>
    <w:p w:rsidR="00997DDD" w:rsidRPr="0074682F" w:rsidRDefault="00997DDD" w:rsidP="007F7660"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97DDD" w:rsidRPr="0074682F" w:rsidSect="009709B3">
      <w:pgSz w:w="11906" w:h="16838"/>
      <w:pgMar w:top="284" w:right="424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0E3"/>
    <w:rsid w:val="00025D9A"/>
    <w:rsid w:val="000351A8"/>
    <w:rsid w:val="000B5DDD"/>
    <w:rsid w:val="00105801"/>
    <w:rsid w:val="00124DE7"/>
    <w:rsid w:val="00146A43"/>
    <w:rsid w:val="0019444E"/>
    <w:rsid w:val="00271545"/>
    <w:rsid w:val="00310E1B"/>
    <w:rsid w:val="00397E60"/>
    <w:rsid w:val="003B5378"/>
    <w:rsid w:val="00416CD7"/>
    <w:rsid w:val="00441A30"/>
    <w:rsid w:val="004520EE"/>
    <w:rsid w:val="00494D75"/>
    <w:rsid w:val="004A532B"/>
    <w:rsid w:val="005802D5"/>
    <w:rsid w:val="005D045B"/>
    <w:rsid w:val="00655DD8"/>
    <w:rsid w:val="0071765A"/>
    <w:rsid w:val="0074682F"/>
    <w:rsid w:val="007857E8"/>
    <w:rsid w:val="007A38A8"/>
    <w:rsid w:val="007C023E"/>
    <w:rsid w:val="007F7660"/>
    <w:rsid w:val="008306DA"/>
    <w:rsid w:val="008379CD"/>
    <w:rsid w:val="00855FB1"/>
    <w:rsid w:val="00861244"/>
    <w:rsid w:val="00883303"/>
    <w:rsid w:val="008878A2"/>
    <w:rsid w:val="008957B0"/>
    <w:rsid w:val="008F69FD"/>
    <w:rsid w:val="009709B3"/>
    <w:rsid w:val="00997DDD"/>
    <w:rsid w:val="009B049F"/>
    <w:rsid w:val="009D07EF"/>
    <w:rsid w:val="009E1AAC"/>
    <w:rsid w:val="00A46347"/>
    <w:rsid w:val="00AA52EE"/>
    <w:rsid w:val="00AD7527"/>
    <w:rsid w:val="00B41406"/>
    <w:rsid w:val="00B54C36"/>
    <w:rsid w:val="00BC51D9"/>
    <w:rsid w:val="00C7550A"/>
    <w:rsid w:val="00D026FF"/>
    <w:rsid w:val="00D02E61"/>
    <w:rsid w:val="00D4619B"/>
    <w:rsid w:val="00D509EC"/>
    <w:rsid w:val="00DB72A1"/>
    <w:rsid w:val="00DC5FA3"/>
    <w:rsid w:val="00DF0904"/>
    <w:rsid w:val="00DF570F"/>
    <w:rsid w:val="00E74A4B"/>
    <w:rsid w:val="00EA2DBC"/>
    <w:rsid w:val="00F52940"/>
    <w:rsid w:val="00F71FCD"/>
    <w:rsid w:val="00F850E3"/>
    <w:rsid w:val="00FA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AC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AAC"/>
    <w:pPr>
      <w:keepNext/>
      <w:keepLines/>
      <w:spacing w:after="85" w:line="240" w:lineRule="auto"/>
      <w:ind w:right="71"/>
      <w:jc w:val="center"/>
      <w:outlineLvl w:val="0"/>
    </w:pPr>
    <w:rPr>
      <w:rFonts w:ascii="Times New Roman" w:hAnsi="Times New Roman" w:cs="Times New Roman"/>
      <w:b/>
      <w:i/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AAC"/>
    <w:rPr>
      <w:rFonts w:ascii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uiPriority w:val="99"/>
    <w:rsid w:val="009E1A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B72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7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72A1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7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72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2A1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19444E"/>
    <w:rPr>
      <w:rFonts w:cs="Times New Roman"/>
      <w:color w:val="0000FF"/>
      <w:u w:val="single"/>
    </w:rPr>
  </w:style>
  <w:style w:type="table" w:styleId="TableGrid0">
    <w:name w:val="Table Grid"/>
    <w:basedOn w:val="TableNormal"/>
    <w:uiPriority w:val="99"/>
    <w:rsid w:val="00AA52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B5DDD"/>
    <w:rPr>
      <w:rFonts w:cs="Times New Roman"/>
    </w:rPr>
  </w:style>
  <w:style w:type="character" w:customStyle="1" w:styleId="skypec2ctextspan">
    <w:name w:val="skype_c2c_text_span"/>
    <w:basedOn w:val="DefaultParagraphFont"/>
    <w:uiPriority w:val="99"/>
    <w:rsid w:val="000B5DDD"/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957B0"/>
    <w:pPr>
      <w:pBdr>
        <w:top w:val="single" w:sz="4" w:space="10" w:color="1CADE4"/>
        <w:bottom w:val="single" w:sz="4" w:space="10" w:color="1CADE4"/>
      </w:pBdr>
      <w:spacing w:before="360" w:after="360"/>
      <w:ind w:left="864" w:right="864"/>
      <w:jc w:val="center"/>
    </w:pPr>
    <w:rPr>
      <w:i/>
      <w:iCs/>
      <w:color w:val="1CADE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957B0"/>
    <w:rPr>
      <w:rFonts w:ascii="Calibri" w:hAnsi="Calibri" w:cs="Calibri"/>
      <w:i/>
      <w:iCs/>
      <w:color w:val="1CADE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656</Words>
  <Characters>3741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Евгений</dc:creator>
  <cp:keywords/>
  <dc:description/>
  <cp:lastModifiedBy>Евгений</cp:lastModifiedBy>
  <cp:revision>4</cp:revision>
  <dcterms:created xsi:type="dcterms:W3CDTF">2015-10-29T14:39:00Z</dcterms:created>
  <dcterms:modified xsi:type="dcterms:W3CDTF">2015-10-29T14:41:00Z</dcterms:modified>
</cp:coreProperties>
</file>